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10" w:rsidRPr="00A62958" w:rsidRDefault="00D25810" w:rsidP="00A62958">
      <w:pPr>
        <w:spacing w:line="240" w:lineRule="auto"/>
        <w:jc w:val="center"/>
        <w:rPr>
          <w:rFonts w:ascii="Times New Roman" w:hAnsi="Times New Roman"/>
        </w:rPr>
      </w:pPr>
    </w:p>
    <w:p w:rsidR="00D25810" w:rsidRPr="00A62958" w:rsidRDefault="00D25810" w:rsidP="00A62958">
      <w:pPr>
        <w:pStyle w:val="Heading3"/>
      </w:pPr>
      <w:r w:rsidRPr="00A62958">
        <w:t xml:space="preserve">БАЗОВИЙ   </w:t>
      </w:r>
      <w:r>
        <w:t>ПЛАН</w:t>
      </w:r>
    </w:p>
    <w:p w:rsidR="00D25810" w:rsidRDefault="00D25810" w:rsidP="006F50DD">
      <w:pPr>
        <w:spacing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A62958">
        <w:rPr>
          <w:rFonts w:ascii="Times New Roman" w:hAnsi="Times New Roman"/>
          <w:b/>
          <w:sz w:val="28"/>
          <w:lang w:val="uk-UA"/>
        </w:rPr>
        <w:t>навчально-виховної роботи</w:t>
      </w:r>
      <w:r>
        <w:rPr>
          <w:rFonts w:ascii="Times New Roman" w:hAnsi="Times New Roman"/>
          <w:b/>
          <w:sz w:val="28"/>
          <w:lang w:val="uk-UA"/>
        </w:rPr>
        <w:t xml:space="preserve"> на ІІ семестр 2017 – 2018 н.р.</w:t>
      </w:r>
    </w:p>
    <w:p w:rsidR="00D25810" w:rsidRPr="00A62958" w:rsidRDefault="00D25810" w:rsidP="006F50DD">
      <w:pPr>
        <w:spacing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A62958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 Автомеєнка Артема Андрійовича </w:t>
      </w:r>
      <w:r w:rsidRPr="00A62958">
        <w:rPr>
          <w:rFonts w:ascii="Times New Roman" w:hAnsi="Times New Roman"/>
          <w:b/>
          <w:sz w:val="28"/>
          <w:lang w:val="uk-UA"/>
        </w:rPr>
        <w:t>куратора</w:t>
      </w:r>
    </w:p>
    <w:p w:rsidR="00D25810" w:rsidRDefault="00D25810" w:rsidP="00A62958">
      <w:pPr>
        <w:spacing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29  академічної групи Інституту економіки та бізнес-освіти</w:t>
      </w:r>
    </w:p>
    <w:p w:rsidR="00D25810" w:rsidRPr="00A62958" w:rsidRDefault="00D25810" w:rsidP="00A62958">
      <w:pPr>
        <w:spacing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Уманського державного педагогічного університету імені Павла тичини</w:t>
      </w:r>
    </w:p>
    <w:p w:rsidR="00D25810" w:rsidRPr="003C433A" w:rsidRDefault="00D25810">
      <w:pPr>
        <w:rPr>
          <w:rFonts w:ascii="Times New Roman" w:hAnsi="Times New Roman"/>
          <w:sz w:val="28"/>
          <w:szCs w:val="28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4405"/>
        <w:gridCol w:w="2413"/>
        <w:gridCol w:w="2413"/>
      </w:tblGrid>
      <w:tr w:rsidR="00D25810" w:rsidRPr="00822DBE" w:rsidTr="00822DBE">
        <w:trPr>
          <w:trHeight w:val="641"/>
        </w:trPr>
        <w:tc>
          <w:tcPr>
            <w:tcW w:w="421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22D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7" w:type="dxa"/>
          </w:tcPr>
          <w:p w:rsidR="00D25810" w:rsidRPr="00822DBE" w:rsidRDefault="00D25810" w:rsidP="00822DBE">
            <w:pPr>
              <w:tabs>
                <w:tab w:val="left" w:pos="3240"/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участі студентів у профорієнтаційній роботі, підготовка матеріалів для зустрічей з абітурієнтами за місцем проживання.</w:t>
            </w:r>
          </w:p>
        </w:tc>
        <w:tc>
          <w:tcPr>
            <w:tcW w:w="2414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5810" w:rsidRPr="00822DBE" w:rsidTr="00822DBE">
        <w:trPr>
          <w:trHeight w:val="606"/>
        </w:trPr>
        <w:tc>
          <w:tcPr>
            <w:tcW w:w="421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407" w:type="dxa"/>
          </w:tcPr>
          <w:p w:rsidR="00D25810" w:rsidRPr="00822DBE" w:rsidRDefault="00D25810" w:rsidP="00822DBE">
            <w:pPr>
              <w:tabs>
                <w:tab w:val="left" w:pos="3240"/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Вибіркові предмети</w:t>
            </w: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допомога з проблемними предметами.</w:t>
            </w:r>
          </w:p>
        </w:tc>
        <w:tc>
          <w:tcPr>
            <w:tcW w:w="2414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Березень - квітень</w:t>
            </w:r>
          </w:p>
        </w:tc>
        <w:tc>
          <w:tcPr>
            <w:tcW w:w="2415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810" w:rsidRPr="00822DBE" w:rsidTr="00822DBE">
        <w:trPr>
          <w:trHeight w:val="641"/>
        </w:trPr>
        <w:tc>
          <w:tcPr>
            <w:tcW w:w="421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407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 хотіли б ви допомагати іншим – </w:t>
            </w:r>
            <w:r w:rsidRPr="00822D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благодійність в університеті</w:t>
            </w: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, як можна долучитися.  (Бесіда,зустрічі)</w:t>
            </w:r>
          </w:p>
        </w:tc>
        <w:tc>
          <w:tcPr>
            <w:tcW w:w="2414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810" w:rsidRPr="00822DBE" w:rsidTr="00822DBE">
        <w:trPr>
          <w:trHeight w:val="606"/>
        </w:trPr>
        <w:tc>
          <w:tcPr>
            <w:tcW w:w="421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407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Підсумки поточного навчання (</w:t>
            </w:r>
            <w:r w:rsidRPr="00822D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результати за місяць</w:t>
            </w: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14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810" w:rsidRPr="00822DBE" w:rsidTr="00822DBE">
        <w:trPr>
          <w:trHeight w:val="641"/>
        </w:trPr>
        <w:tc>
          <w:tcPr>
            <w:tcW w:w="421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407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з </w:t>
            </w:r>
            <w:r w:rsidRPr="00822D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невстигаючими студентами</w:t>
            </w: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(бесіди, відвідування навчальних занять, повідомлення батьків).</w:t>
            </w:r>
          </w:p>
        </w:tc>
        <w:tc>
          <w:tcPr>
            <w:tcW w:w="2414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1 раз на місяць</w:t>
            </w:r>
          </w:p>
        </w:tc>
        <w:tc>
          <w:tcPr>
            <w:tcW w:w="2415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810" w:rsidRPr="00822DBE" w:rsidTr="00822DBE">
        <w:trPr>
          <w:trHeight w:val="824"/>
        </w:trPr>
        <w:tc>
          <w:tcPr>
            <w:tcW w:w="421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407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2F2"/>
              </w:rPr>
              <w:t>Відвідування куратором студентів, що проживають в гуртожитках</w:t>
            </w:r>
            <w:r w:rsidRPr="00822D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2F2"/>
                <w:lang w:val="uk-UA"/>
              </w:rPr>
              <w:t>.</w:t>
            </w:r>
          </w:p>
        </w:tc>
        <w:tc>
          <w:tcPr>
            <w:tcW w:w="2414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810" w:rsidRPr="00822DBE" w:rsidTr="00822DBE">
        <w:trPr>
          <w:trHeight w:val="824"/>
        </w:trPr>
        <w:tc>
          <w:tcPr>
            <w:tcW w:w="421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407" w:type="dxa"/>
          </w:tcPr>
          <w:p w:rsidR="00D25810" w:rsidRPr="00822DBE" w:rsidRDefault="00D25810" w:rsidP="00822DBE">
            <w:pPr>
              <w:shd w:val="clear" w:color="auto" w:fill="F2F2F2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D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Пропагування в студентському середовищі здорового способу життя та мовленнєвої культури.</w:t>
            </w:r>
          </w:p>
        </w:tc>
        <w:tc>
          <w:tcPr>
            <w:tcW w:w="2414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810" w:rsidRPr="00822DBE" w:rsidTr="00822DBE">
        <w:trPr>
          <w:trHeight w:val="824"/>
        </w:trPr>
        <w:tc>
          <w:tcPr>
            <w:tcW w:w="421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407" w:type="dxa"/>
          </w:tcPr>
          <w:p w:rsidR="00D25810" w:rsidRPr="00822DBE" w:rsidRDefault="00D25810" w:rsidP="00822DBE">
            <w:pPr>
              <w:shd w:val="clear" w:color="auto" w:fill="F2F2F2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D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процесу та результату складання студентами екзаменаційної сесії;</w:t>
            </w:r>
          </w:p>
          <w:p w:rsidR="00D25810" w:rsidRPr="00822DBE" w:rsidRDefault="00D25810" w:rsidP="00822DBE">
            <w:pPr>
              <w:tabs>
                <w:tab w:val="left" w:pos="3240"/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2415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810" w:rsidRPr="00822DBE" w:rsidTr="00822DBE">
        <w:trPr>
          <w:trHeight w:val="824"/>
        </w:trPr>
        <w:tc>
          <w:tcPr>
            <w:tcW w:w="421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407" w:type="dxa"/>
          </w:tcPr>
          <w:p w:rsidR="00D25810" w:rsidRPr="00822DBE" w:rsidRDefault="00D25810" w:rsidP="00822DBE">
            <w:pPr>
              <w:shd w:val="clear" w:color="auto" w:fill="F2F2F2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Регулярне проведення  кураторської  години для ознайомлення з інформацією про поточні новини в університеті, на факультеті, в гуртожитку.</w:t>
            </w:r>
          </w:p>
        </w:tc>
        <w:tc>
          <w:tcPr>
            <w:tcW w:w="2414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DB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:rsidR="00D25810" w:rsidRPr="00822DBE" w:rsidRDefault="00D25810" w:rsidP="0082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5810" w:rsidRDefault="00D25810"/>
    <w:sectPr w:rsidR="00D25810" w:rsidSect="00A9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10" w:rsidRDefault="00D25810" w:rsidP="00A62958">
      <w:pPr>
        <w:spacing w:after="0" w:line="240" w:lineRule="auto"/>
      </w:pPr>
      <w:r>
        <w:separator/>
      </w:r>
    </w:p>
  </w:endnote>
  <w:endnote w:type="continuationSeparator" w:id="0">
    <w:p w:rsidR="00D25810" w:rsidRDefault="00D25810" w:rsidP="00A6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10" w:rsidRDefault="00D25810" w:rsidP="00A62958">
      <w:pPr>
        <w:spacing w:after="0" w:line="240" w:lineRule="auto"/>
      </w:pPr>
      <w:r>
        <w:separator/>
      </w:r>
    </w:p>
  </w:footnote>
  <w:footnote w:type="continuationSeparator" w:id="0">
    <w:p w:rsidR="00D25810" w:rsidRDefault="00D25810" w:rsidP="00A6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35C"/>
    <w:multiLevelType w:val="hybridMultilevel"/>
    <w:tmpl w:val="E3C6B4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6D756DE"/>
    <w:multiLevelType w:val="multilevel"/>
    <w:tmpl w:val="7E88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6400F7"/>
    <w:multiLevelType w:val="multilevel"/>
    <w:tmpl w:val="7A18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5CB"/>
    <w:rsid w:val="001D5FD3"/>
    <w:rsid w:val="002F0A0A"/>
    <w:rsid w:val="003C433A"/>
    <w:rsid w:val="006F50DD"/>
    <w:rsid w:val="00722A16"/>
    <w:rsid w:val="00787776"/>
    <w:rsid w:val="00822DBE"/>
    <w:rsid w:val="00A62958"/>
    <w:rsid w:val="00A90401"/>
    <w:rsid w:val="00B01A09"/>
    <w:rsid w:val="00D25810"/>
    <w:rsid w:val="00D875CB"/>
    <w:rsid w:val="00E3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01"/>
    <w:pPr>
      <w:spacing w:after="160" w:line="259" w:lineRule="auto"/>
    </w:pPr>
    <w:rPr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9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2958"/>
    <w:rPr>
      <w:rFonts w:ascii="Times New Roman" w:hAnsi="Times New Roman" w:cs="Times New Roman"/>
      <w:b/>
      <w:sz w:val="24"/>
      <w:szCs w:val="24"/>
      <w:lang w:val="uk-UA" w:eastAsia="ru-RU"/>
    </w:rPr>
  </w:style>
  <w:style w:type="table" w:styleId="TableGrid">
    <w:name w:val="Table Grid"/>
    <w:basedOn w:val="TableNormal"/>
    <w:uiPriority w:val="99"/>
    <w:rsid w:val="00A62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29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29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183</Words>
  <Characters>1045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БАЗОВИЙ   ПЛАН</dc:title>
  <dc:subject/>
  <dc:creator>Playmoru</dc:creator>
  <cp:keywords/>
  <dc:description/>
  <cp:lastModifiedBy>econom</cp:lastModifiedBy>
  <cp:revision>2</cp:revision>
  <dcterms:created xsi:type="dcterms:W3CDTF">2018-04-06T06:53:00Z</dcterms:created>
  <dcterms:modified xsi:type="dcterms:W3CDTF">2018-04-06T06:53:00Z</dcterms:modified>
</cp:coreProperties>
</file>